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9D" w:rsidRDefault="0040259D" w:rsidP="001935D5">
      <w:pPr>
        <w:spacing w:after="0" w:line="240" w:lineRule="auto"/>
        <w:ind w:left="1418" w:hanging="1418"/>
        <w:jc w:val="both"/>
        <w:rPr>
          <w:rFonts w:ascii="Times New Roman" w:hAnsi="Times New Roman"/>
          <w:sz w:val="18"/>
          <w:szCs w:val="18"/>
        </w:rPr>
      </w:pPr>
    </w:p>
    <w:tbl>
      <w:tblPr>
        <w:tblW w:w="10133" w:type="dxa"/>
        <w:tblLook w:val="00A0"/>
      </w:tblPr>
      <w:tblGrid>
        <w:gridCol w:w="6062"/>
        <w:gridCol w:w="4071"/>
      </w:tblGrid>
      <w:tr w:rsidR="0040259D" w:rsidRPr="005F6B41" w:rsidTr="00F3272D">
        <w:tc>
          <w:tcPr>
            <w:tcW w:w="6062" w:type="dxa"/>
          </w:tcPr>
          <w:p w:rsidR="0040259D" w:rsidRPr="004B3C59" w:rsidRDefault="0040259D" w:rsidP="003E5E66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40259D" w:rsidRPr="005F6B41" w:rsidRDefault="0040259D" w:rsidP="003E5E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B41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</w:p>
          <w:p w:rsidR="0040259D" w:rsidRPr="005F6B41" w:rsidRDefault="0040259D" w:rsidP="001935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6B41">
              <w:rPr>
                <w:rFonts w:ascii="Times New Roman" w:hAnsi="Times New Roman"/>
                <w:sz w:val="20"/>
                <w:szCs w:val="20"/>
              </w:rPr>
              <w:t>к распоряжению администрации города А</w:t>
            </w:r>
            <w:r>
              <w:rPr>
                <w:rFonts w:ascii="Times New Roman" w:hAnsi="Times New Roman"/>
                <w:sz w:val="20"/>
                <w:szCs w:val="20"/>
              </w:rPr>
              <w:t>рмянска от 19.03.2019 № 63</w:t>
            </w:r>
          </w:p>
        </w:tc>
      </w:tr>
    </w:tbl>
    <w:p w:rsidR="0040259D" w:rsidRDefault="0040259D" w:rsidP="00193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59D" w:rsidRDefault="0040259D" w:rsidP="001935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59D" w:rsidRDefault="0040259D" w:rsidP="00CF4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259D" w:rsidRPr="005F6B41" w:rsidRDefault="0040259D" w:rsidP="00CF4C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6B41">
        <w:rPr>
          <w:rFonts w:ascii="Times New Roman" w:hAnsi="Times New Roman"/>
          <w:b/>
          <w:sz w:val="24"/>
          <w:szCs w:val="24"/>
        </w:rPr>
        <w:t>Состав рабочей группы по рассмотрению выявленных замечаний в ходе эксплуатации Муниципального бюджетного дошкольного образовательного учреждения «Детский сад №1 «Светлячок» города Армянска Республики Крым после проведенной реконструкции подрядной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6B41">
        <w:rPr>
          <w:rFonts w:ascii="Times New Roman" w:hAnsi="Times New Roman"/>
          <w:b/>
          <w:sz w:val="24"/>
          <w:szCs w:val="24"/>
        </w:rPr>
        <w:t xml:space="preserve"> организацией ООО «ЭКСПО-строй» в 2017 году</w:t>
      </w:r>
    </w:p>
    <w:p w:rsidR="0040259D" w:rsidRPr="005F6B41" w:rsidRDefault="0040259D" w:rsidP="00CF4C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0A0"/>
      </w:tblPr>
      <w:tblGrid>
        <w:gridCol w:w="2802"/>
        <w:gridCol w:w="2835"/>
        <w:gridCol w:w="310"/>
        <w:gridCol w:w="3942"/>
      </w:tblGrid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Председатель рабочей группы</w:t>
            </w:r>
          </w:p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Черненко Андрей Алексеевич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Куликов Дмитрий Юрьевич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 xml:space="preserve">главный специалист отдела капитального строительства </w:t>
            </w:r>
          </w:p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Члены рабочей группы</w:t>
            </w: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Денисюк Людмила Викторовна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Квятковский Александр Петрович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заведующий сектором по контролю и надзору за выполнением строительно-монтажных работ отдела капитального строительства</w:t>
            </w:r>
          </w:p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Кокорина Елена Валерьевна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начальник отдела жилищного хозяйства, благоустройства и природопользования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Кушева Лариса Федоровна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E075B2">
            <w:pPr>
              <w:tabs>
                <w:tab w:val="left" w:pos="54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МБДОУ №1 </w:t>
            </w:r>
            <w:r w:rsidRPr="005A51EF">
              <w:rPr>
                <w:rFonts w:ascii="Times New Roman" w:hAnsi="Times New Roman"/>
                <w:sz w:val="24"/>
                <w:szCs w:val="24"/>
              </w:rPr>
              <w:t>«Светлячок»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г.Армянск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Сурнова Виктория Николаевна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B4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5F6B41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Группы </w:t>
            </w:r>
            <w:r w:rsidRPr="005F6B41">
              <w:rPr>
                <w:rFonts w:ascii="Times New Roman" w:hAnsi="Times New Roman"/>
                <w:sz w:val="24"/>
                <w:szCs w:val="24"/>
              </w:rPr>
              <w:t>централизованного хозяйственного обслуживания  «ЦФХМСДОУ» города Армянска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40259D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Ужитчак Валентина Эмильяновна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CF4C30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F4C30">
              <w:rPr>
                <w:rFonts w:ascii="Times New Roman" w:hAnsi="Times New Roman"/>
                <w:sz w:val="24"/>
                <w:szCs w:val="24"/>
              </w:rPr>
              <w:t>ачальник Отдела образования администрации города Армянска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40259D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Халина Ольга Михайловна</w:t>
            </w:r>
          </w:p>
        </w:tc>
        <w:tc>
          <w:tcPr>
            <w:tcW w:w="310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Pr="00CC1348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C1348">
              <w:rPr>
                <w:rFonts w:ascii="Times New Roman" w:hAnsi="Times New Roman"/>
                <w:sz w:val="24"/>
                <w:szCs w:val="24"/>
              </w:rPr>
              <w:t xml:space="preserve">нженер по проектно - сметной работе </w:t>
            </w:r>
            <w:r w:rsidRPr="00CC134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C1348">
              <w:rPr>
                <w:rFonts w:ascii="Times New Roman" w:hAnsi="Times New Roman"/>
                <w:sz w:val="24"/>
                <w:szCs w:val="24"/>
              </w:rPr>
              <w:t xml:space="preserve"> категории «ЦФХМСДОУ» города Армянска</w:t>
            </w: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40259D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40259D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59D" w:rsidRPr="005F6B41" w:rsidTr="00CC1348">
        <w:tc>
          <w:tcPr>
            <w:tcW w:w="2802" w:type="dxa"/>
          </w:tcPr>
          <w:p w:rsidR="0040259D" w:rsidRPr="005F6B41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259D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0" w:type="dxa"/>
          </w:tcPr>
          <w:p w:rsidR="0040259D" w:rsidRDefault="0040259D" w:rsidP="00CF4C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42" w:type="dxa"/>
          </w:tcPr>
          <w:p w:rsidR="0040259D" w:rsidRDefault="0040259D" w:rsidP="00CF4C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подрядной организац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ии ООО «ЭКСПО-строй» (по согласованию)</w:t>
            </w:r>
          </w:p>
        </w:tc>
      </w:tr>
    </w:tbl>
    <w:p w:rsidR="0040259D" w:rsidRDefault="0040259D" w:rsidP="00CF4C30">
      <w:pPr>
        <w:tabs>
          <w:tab w:val="left" w:pos="5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59D" w:rsidRPr="005F6B41" w:rsidRDefault="0040259D" w:rsidP="00CF4C30">
      <w:pPr>
        <w:tabs>
          <w:tab w:val="left" w:pos="5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259D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главы администрации</w:t>
      </w:r>
      <w:r>
        <w:rPr>
          <w:rFonts w:ascii="Times New Roman" w:hAnsi="Times New Roman"/>
          <w:b/>
          <w:sz w:val="24"/>
          <w:szCs w:val="24"/>
        </w:rPr>
        <w:tab/>
        <w:t>А.А. Черненко</w:t>
      </w:r>
    </w:p>
    <w:p w:rsidR="0040259D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259D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отдела</w:t>
      </w:r>
    </w:p>
    <w:p w:rsidR="0040259D" w:rsidRPr="005F6B41" w:rsidRDefault="0040259D" w:rsidP="00E075B2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капитального строительства</w:t>
      </w:r>
      <w:r>
        <w:rPr>
          <w:rFonts w:ascii="Times New Roman" w:hAnsi="Times New Roman"/>
          <w:b/>
          <w:sz w:val="24"/>
          <w:szCs w:val="24"/>
        </w:rPr>
        <w:tab/>
        <w:t>Л.В. Денисюк</w:t>
      </w:r>
    </w:p>
    <w:p w:rsidR="0040259D" w:rsidRPr="001935D5" w:rsidRDefault="0040259D" w:rsidP="001935D5"/>
    <w:sectPr w:rsidR="0040259D" w:rsidRPr="001935D5" w:rsidSect="005255CF">
      <w:pgSz w:w="11906" w:h="16838"/>
      <w:pgMar w:top="1079" w:right="62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A37"/>
    <w:rsid w:val="00076F4B"/>
    <w:rsid w:val="000E22F7"/>
    <w:rsid w:val="001935D5"/>
    <w:rsid w:val="00277EE8"/>
    <w:rsid w:val="003E5E66"/>
    <w:rsid w:val="0040259D"/>
    <w:rsid w:val="00403A37"/>
    <w:rsid w:val="004B3C59"/>
    <w:rsid w:val="005255CF"/>
    <w:rsid w:val="005A51EF"/>
    <w:rsid w:val="005B340C"/>
    <w:rsid w:val="005F6B41"/>
    <w:rsid w:val="007173BC"/>
    <w:rsid w:val="009C2E11"/>
    <w:rsid w:val="009C4A3E"/>
    <w:rsid w:val="00A85C16"/>
    <w:rsid w:val="00AC392D"/>
    <w:rsid w:val="00B11DD8"/>
    <w:rsid w:val="00B7566E"/>
    <w:rsid w:val="00CC1348"/>
    <w:rsid w:val="00CF4C30"/>
    <w:rsid w:val="00CF7758"/>
    <w:rsid w:val="00E075B2"/>
    <w:rsid w:val="00F3272D"/>
    <w:rsid w:val="00F6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D5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986</Words>
  <Characters>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Acer - 8</cp:lastModifiedBy>
  <cp:revision>18</cp:revision>
  <cp:lastPrinted>2019-03-14T13:57:00Z</cp:lastPrinted>
  <dcterms:created xsi:type="dcterms:W3CDTF">2019-03-14T12:36:00Z</dcterms:created>
  <dcterms:modified xsi:type="dcterms:W3CDTF">2019-03-27T11:33:00Z</dcterms:modified>
</cp:coreProperties>
</file>